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ind w:left="-38" w:leftChars="-19" w:right="-488" w:rightChars="-244" w:firstLine="0" w:firstLineChars="0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攀枝花市金融工作局公开考调工作人员报名表</w:t>
      </w:r>
    </w:p>
    <w:p>
      <w:pPr>
        <w:snapToGrid w:val="0"/>
        <w:ind w:left="-38" w:leftChars="-19" w:right="-488" w:rightChars="-244" w:firstLine="1080" w:firstLineChars="300"/>
        <w:jc w:val="both"/>
        <w:rPr>
          <w:rFonts w:eastAsia="方正小标宋简体"/>
          <w:sz w:val="36"/>
          <w:szCs w:val="36"/>
        </w:rPr>
      </w:pPr>
    </w:p>
    <w:tbl>
      <w:tblPr>
        <w:tblStyle w:val="18"/>
        <w:tblW w:w="10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1068"/>
        <w:gridCol w:w="1358"/>
        <w:gridCol w:w="128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01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粘贴两寸近期免冠照片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74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20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838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20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现工作单位及职务</w:t>
            </w:r>
          </w:p>
        </w:tc>
        <w:tc>
          <w:tcPr>
            <w:tcW w:w="5939" w:type="dxa"/>
            <w:gridSpan w:val="9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627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pacing w:val="-8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8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950" w:hRule="exac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毕业院校 专业及学位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784" w:hRule="exac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10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毕业院校 专业及学位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623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20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882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本人身份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（公务员或参公人员）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830" w:hRule="exact"/>
          <w:jc w:val="center"/>
        </w:trPr>
        <w:tc>
          <w:tcPr>
            <w:tcW w:w="1926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pacing w:val="-12"/>
                <w:kern w:val="2"/>
                <w:sz w:val="28"/>
                <w:szCs w:val="28"/>
              </w:rPr>
            </w:pPr>
            <w:r>
              <w:rPr>
                <w:rFonts w:eastAsia="仿宋_GB2312"/>
                <w:spacing w:val="-12"/>
                <w:kern w:val="2"/>
                <w:sz w:val="28"/>
                <w:szCs w:val="28"/>
              </w:rPr>
              <w:t>历年年度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31" w:type="dxa"/>
          <w:cantSplit/>
          <w:trHeight w:val="5350" w:hRule="atLeast"/>
          <w:jc w:val="center"/>
        </w:trPr>
        <w:tc>
          <w:tcPr>
            <w:tcW w:w="19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学习、工作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78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35"/>
              </w:tabs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600" w:hRule="atLeast"/>
          <w:jc w:val="center"/>
        </w:trPr>
        <w:tc>
          <w:tcPr>
            <w:tcW w:w="1569" w:type="dxa"/>
            <w:gridSpan w:val="3"/>
            <w:vMerge w:val="restart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家庭主要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成员及主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要社会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  面貌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cantSplit/>
          <w:trHeight w:val="567" w:hRule="exact"/>
          <w:jc w:val="center"/>
        </w:trPr>
        <w:tc>
          <w:tcPr>
            <w:tcW w:w="156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792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情况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9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取得何种资格证书</w:t>
            </w:r>
          </w:p>
        </w:tc>
        <w:tc>
          <w:tcPr>
            <w:tcW w:w="8213" w:type="dxa"/>
            <w:gridSpan w:val="11"/>
            <w:noWrap w:val="0"/>
            <w:vAlign w:val="center"/>
          </w:tcPr>
          <w:p>
            <w:pPr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710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承诺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以上情况属实，如有不符，责任自负。</w:t>
            </w:r>
          </w:p>
          <w:p>
            <w:pPr>
              <w:spacing w:line="440" w:lineRule="exact"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承诺人签字：</w:t>
            </w:r>
          </w:p>
          <w:p>
            <w:pPr>
              <w:spacing w:line="440" w:lineRule="exact"/>
              <w:ind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224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同意报考意见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经市级（主管）部门或县（区）组织（人社）部门审核同意盖章。</w:t>
            </w:r>
          </w:p>
          <w:p>
            <w:pPr>
              <w:spacing w:line="44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单位（盖章）：</w:t>
            </w:r>
          </w:p>
          <w:p>
            <w:pPr>
              <w:spacing w:line="440" w:lineRule="exact"/>
              <w:ind w:firstLine="4200" w:firstLineChars="1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2185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资格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审查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审核人：                 审核日期：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788" w:hRule="atLeast"/>
          <w:jc w:val="center"/>
        </w:trPr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备注</w:t>
            </w:r>
          </w:p>
        </w:tc>
        <w:tc>
          <w:tcPr>
            <w:tcW w:w="8213" w:type="dxa"/>
            <w:gridSpan w:val="11"/>
            <w:noWrap w:val="0"/>
            <w:vAlign w:val="top"/>
          </w:tcPr>
          <w:p>
            <w:pPr>
              <w:spacing w:line="440" w:lineRule="exact"/>
              <w:ind w:firstLine="0" w:firstLineChars="0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38" w:lineRule="auto"/>
        <w:ind w:firstLine="0" w:firstLineChars="0"/>
        <w:jc w:val="both"/>
        <w:textAlignment w:val="baseline"/>
        <w:rPr>
          <w:rFonts w:eastAsia="方正仿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2097" w:right="1530" w:bottom="1927" w:left="1644" w:header="566" w:footer="130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034915" cy="395605"/>
              <wp:effectExtent l="0" t="0" r="0" b="0"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491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ind w:firstLine="560"/>
                            <w:jc w:val="right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７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－　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31.15pt;width:396.45pt;" filled="f" stroked="f" coordsize="21600,21600" o:gfxdata="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BnC8i1QAAAAQBAAAPAAAAAAAAAAEAIAAAACIAAABkcnMvZG93bnJldi54bWxQSwECFAAU&#10;AAAACACHTuJALwCG07sBAABVAwAADgAAAAAAAAABACAAAAAkAQAAZHJzL2Uyb0RvYy54bWxQSwUG&#10;AAAAAAYABgBZAQAAUQ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ind w:firstLine="560"/>
                      <w:jc w:val="right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７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－　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0" distR="0">
              <wp:extent cx="5033645" cy="395605"/>
              <wp:effectExtent l="0" t="0" r="0" b="0"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03364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39" w:lineRule="atLeast"/>
                            <w:ind w:firstLine="0" w:firstLineChars="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DBCHAR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６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31.15pt;width:396.35pt;" filled="f" stroked="f" coordsize="21600,21600" o:gfxdata="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wX9FzVAAAABAEAAA8AAAAAAAAAAQAgAAAAIgAAAGRycy9kb3ducmV2LnhtbFBLAQIUABQA&#10;AAAIAIdO4kCNDONpugEAAFUDAAAOAAAAAAAAAAEAIAAAACQBAABkcnMvZTJvRG9jLnhtbFBLBQYA&#10;AAAABgAGAFkBAABQ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39" w:lineRule="atLeast"/>
                      <w:ind w:firstLine="0" w:firstLineChars="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DBCHAR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６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－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38470" cy="97155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847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76.5pt;width:436.1pt;mso-position-horizontal:center;z-index:-251656192;mso-width-relative:page;mso-height-relative:page;" filled="f" stroked="f" coordsize="21600,21600" o:gfxdata="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xsTFv1QAAAAUBAAAP&#10;AAAAAAAAAAEAIAAAACIAAABkcnMvZG93bnJldi54bWxQSwECFAAUAAAACACHTuJAUMgI2akBAAAy&#10;AwAADgAAAAAAAAABACAAAAAk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76.5pt;width:435.35pt;mso-position-horizontal:center;z-index:-251655168;mso-width-relative:page;mso-height-relative:page;" filled="f" stroked="f" coordsize="21600,21600" o:gfxdata="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QClyu1QAAAAUBAAAP&#10;AAAAAAAAAAEAIAAAACIAAABkcnMvZG93bnJldi54bWxQSwECFAAUAAAACACHTuJArnJwY6kBAAAy&#10;AwAADgAAAAAAAAABACAAAAAk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19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76"/>
    <w:rsid w:val="000325AB"/>
    <w:rsid w:val="00052810"/>
    <w:rsid w:val="000824DA"/>
    <w:rsid w:val="000859A2"/>
    <w:rsid w:val="00093EBA"/>
    <w:rsid w:val="000B489D"/>
    <w:rsid w:val="000E2F5D"/>
    <w:rsid w:val="000F3C1B"/>
    <w:rsid w:val="000F4105"/>
    <w:rsid w:val="000F5AE1"/>
    <w:rsid w:val="00133807"/>
    <w:rsid w:val="00134B37"/>
    <w:rsid w:val="00181A3B"/>
    <w:rsid w:val="001A3858"/>
    <w:rsid w:val="001B340F"/>
    <w:rsid w:val="001E3316"/>
    <w:rsid w:val="002003CC"/>
    <w:rsid w:val="002142C9"/>
    <w:rsid w:val="00215A59"/>
    <w:rsid w:val="0022026D"/>
    <w:rsid w:val="0022241A"/>
    <w:rsid w:val="002235AD"/>
    <w:rsid w:val="002643A1"/>
    <w:rsid w:val="00271D7F"/>
    <w:rsid w:val="00277AAC"/>
    <w:rsid w:val="002A673C"/>
    <w:rsid w:val="002A7223"/>
    <w:rsid w:val="002B77C7"/>
    <w:rsid w:val="002C702D"/>
    <w:rsid w:val="00376D78"/>
    <w:rsid w:val="003770B6"/>
    <w:rsid w:val="003A6D31"/>
    <w:rsid w:val="003B5120"/>
    <w:rsid w:val="003C0669"/>
    <w:rsid w:val="003D6E60"/>
    <w:rsid w:val="003E0C6D"/>
    <w:rsid w:val="004148CD"/>
    <w:rsid w:val="00422796"/>
    <w:rsid w:val="004227CF"/>
    <w:rsid w:val="00427429"/>
    <w:rsid w:val="00436672"/>
    <w:rsid w:val="0044551B"/>
    <w:rsid w:val="00451C0A"/>
    <w:rsid w:val="004563AE"/>
    <w:rsid w:val="004639A4"/>
    <w:rsid w:val="00473564"/>
    <w:rsid w:val="00474681"/>
    <w:rsid w:val="004751EE"/>
    <w:rsid w:val="00487066"/>
    <w:rsid w:val="004B72EF"/>
    <w:rsid w:val="004B7514"/>
    <w:rsid w:val="004D6BD5"/>
    <w:rsid w:val="004F32E0"/>
    <w:rsid w:val="00511326"/>
    <w:rsid w:val="005302E3"/>
    <w:rsid w:val="005400E6"/>
    <w:rsid w:val="00547F2C"/>
    <w:rsid w:val="00564598"/>
    <w:rsid w:val="00571A1D"/>
    <w:rsid w:val="00575903"/>
    <w:rsid w:val="00596508"/>
    <w:rsid w:val="005B1221"/>
    <w:rsid w:val="005B2E33"/>
    <w:rsid w:val="005D2EDF"/>
    <w:rsid w:val="005E7F4D"/>
    <w:rsid w:val="00602A66"/>
    <w:rsid w:val="0061403C"/>
    <w:rsid w:val="00631E2A"/>
    <w:rsid w:val="00635C0F"/>
    <w:rsid w:val="0063731D"/>
    <w:rsid w:val="00670AE0"/>
    <w:rsid w:val="006B79DC"/>
    <w:rsid w:val="006C0F02"/>
    <w:rsid w:val="006D05B3"/>
    <w:rsid w:val="006E091D"/>
    <w:rsid w:val="007209FF"/>
    <w:rsid w:val="00722F3C"/>
    <w:rsid w:val="00755D5A"/>
    <w:rsid w:val="00757221"/>
    <w:rsid w:val="007771D4"/>
    <w:rsid w:val="00783564"/>
    <w:rsid w:val="007A56B3"/>
    <w:rsid w:val="007B5DFD"/>
    <w:rsid w:val="007C53A5"/>
    <w:rsid w:val="007E2A43"/>
    <w:rsid w:val="007E635A"/>
    <w:rsid w:val="007E6822"/>
    <w:rsid w:val="00807BA8"/>
    <w:rsid w:val="008227F1"/>
    <w:rsid w:val="00844AE2"/>
    <w:rsid w:val="00847693"/>
    <w:rsid w:val="00872BC3"/>
    <w:rsid w:val="008841F6"/>
    <w:rsid w:val="0089721D"/>
    <w:rsid w:val="008E2869"/>
    <w:rsid w:val="008E34DB"/>
    <w:rsid w:val="00910801"/>
    <w:rsid w:val="00912414"/>
    <w:rsid w:val="009159D1"/>
    <w:rsid w:val="0095221E"/>
    <w:rsid w:val="009523BE"/>
    <w:rsid w:val="00955953"/>
    <w:rsid w:val="00971806"/>
    <w:rsid w:val="00976CE8"/>
    <w:rsid w:val="009C146F"/>
    <w:rsid w:val="009D742C"/>
    <w:rsid w:val="009E72A6"/>
    <w:rsid w:val="00A14838"/>
    <w:rsid w:val="00A20B6A"/>
    <w:rsid w:val="00A6163B"/>
    <w:rsid w:val="00AB1D6D"/>
    <w:rsid w:val="00AB2614"/>
    <w:rsid w:val="00AD7FE6"/>
    <w:rsid w:val="00B06C75"/>
    <w:rsid w:val="00B40A5D"/>
    <w:rsid w:val="00B56AA1"/>
    <w:rsid w:val="00BB006B"/>
    <w:rsid w:val="00BC28F3"/>
    <w:rsid w:val="00BE0401"/>
    <w:rsid w:val="00BF0090"/>
    <w:rsid w:val="00BF430B"/>
    <w:rsid w:val="00C2710A"/>
    <w:rsid w:val="00C51867"/>
    <w:rsid w:val="00C605B2"/>
    <w:rsid w:val="00C87F54"/>
    <w:rsid w:val="00C96216"/>
    <w:rsid w:val="00CC704A"/>
    <w:rsid w:val="00CD3816"/>
    <w:rsid w:val="00D16876"/>
    <w:rsid w:val="00D44CA4"/>
    <w:rsid w:val="00D94F36"/>
    <w:rsid w:val="00DA6070"/>
    <w:rsid w:val="00DB10DA"/>
    <w:rsid w:val="00DB57F0"/>
    <w:rsid w:val="00DE2A0D"/>
    <w:rsid w:val="00DE5D07"/>
    <w:rsid w:val="00DF0809"/>
    <w:rsid w:val="00E114CA"/>
    <w:rsid w:val="00E139BB"/>
    <w:rsid w:val="00E3732E"/>
    <w:rsid w:val="00E377C8"/>
    <w:rsid w:val="00E53EF1"/>
    <w:rsid w:val="00E552DE"/>
    <w:rsid w:val="00E56E11"/>
    <w:rsid w:val="00E77DE2"/>
    <w:rsid w:val="00EE300D"/>
    <w:rsid w:val="00EF4CF0"/>
    <w:rsid w:val="00F033F5"/>
    <w:rsid w:val="00F07E51"/>
    <w:rsid w:val="00F75EEA"/>
    <w:rsid w:val="00F9473C"/>
    <w:rsid w:val="00FB79A4"/>
    <w:rsid w:val="00FC02DE"/>
    <w:rsid w:val="00FE5297"/>
    <w:rsid w:val="5FB36830"/>
    <w:rsid w:val="63FD64D9"/>
    <w:rsid w:val="76142084"/>
    <w:rsid w:val="77A35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beforeAutospacing="0" w:after="104" w:afterLines="0" w:afterAutospacing="0"/>
      <w:ind w:firstLine="0" w:firstLineChars="0"/>
    </w:pPr>
    <w:rPr>
      <w:rFonts w:eastAsia="穝灿砰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iPriority w:val="0"/>
    <w:pPr>
      <w:spacing w:line="305" w:lineRule="auto"/>
    </w:p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ind w:firstLine="602"/>
      <w:jc w:val="both"/>
    </w:pPr>
    <w:rPr>
      <w:rFonts w:ascii="仿宋_GB2312" w:hAnsi="宋体" w:eastAsia="仿宋_GB2312"/>
      <w:b/>
      <w:bCs/>
      <w:kern w:val="2"/>
      <w:sz w:val="30"/>
      <w:szCs w:val="24"/>
      <w:lang w:val="en-US" w:eastAsia="zh-CN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after="104" w:afterLines="0" w:afterAutospacing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3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4">
    <w:name w:val="Body Text Indent 3"/>
    <w:basedOn w:val="1"/>
    <w:qFormat/>
    <w:uiPriority w:val="0"/>
    <w:pPr>
      <w:ind w:firstLine="640"/>
      <w:jc w:val="both"/>
    </w:pPr>
    <w:rPr>
      <w:rFonts w:ascii="仿宋_GB2312" w:hAnsi="宋体" w:eastAsia="仿宋_GB2312"/>
      <w:kern w:val="2"/>
      <w:sz w:val="32"/>
      <w:szCs w:val="24"/>
      <w:lang w:val="en-US" w:eastAsia="zh-CN"/>
    </w:rPr>
  </w:style>
  <w:style w:type="paragraph" w:styleId="15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/>
      <w:sz w:val="24"/>
      <w:szCs w:val="24"/>
      <w:lang w:val="en-US" w:eastAsia="zh-CN"/>
    </w:rPr>
  </w:style>
  <w:style w:type="paragraph" w:styleId="17">
    <w:name w:val="Title"/>
    <w:basedOn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paragraph" w:customStyle="1" w:styleId="22">
    <w:name w:val="文章附标题"/>
    <w:basedOn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</w:pPr>
    <w:rPr>
      <w:sz w:val="36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目录标题"/>
    <w:basedOn w:val="1"/>
    <w:qFormat/>
    <w:uiPriority w:val="0"/>
    <w:pPr>
      <w:spacing w:before="209" w:beforeLines="0" w:beforeAutospacing="0" w:after="209" w:afterLines="0" w:afterAutospacing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5">
    <w:name w:val=" Char Char Char Char"/>
    <w:basedOn w:val="1"/>
    <w:qFormat/>
    <w:uiPriority w:val="0"/>
    <w:pPr>
      <w:ind w:firstLine="0" w:firstLineChars="0"/>
      <w:jc w:val="both"/>
    </w:pPr>
    <w:rPr>
      <w:rFonts w:ascii="仿宋_GB2312" w:eastAsia="仿宋_GB2312"/>
      <w:kern w:val="2"/>
      <w:sz w:val="32"/>
      <w:szCs w:val="32"/>
      <w:lang w:val="en-US" w:eastAsia="zh-CN"/>
    </w:rPr>
  </w:style>
  <w:style w:type="paragraph" w:customStyle="1" w:styleId="26">
    <w:name w:val="_Style 14"/>
    <w:basedOn w:val="1"/>
    <w:qFormat/>
    <w:uiPriority w:val="0"/>
    <w:pPr>
      <w:ind w:firstLine="0" w:firstLineChars="0"/>
      <w:jc w:val="both"/>
    </w:pPr>
    <w:rPr>
      <w:kern w:val="2"/>
      <w:sz w:val="21"/>
    </w:rPr>
  </w:style>
  <w:style w:type="paragraph" w:customStyle="1" w:styleId="27">
    <w:name w:val="HtmlNormal"/>
    <w:basedOn w:val="1"/>
    <w:qFormat/>
    <w:uiPriority w:val="0"/>
    <w:pPr>
      <w:widowControl/>
      <w:ind w:firstLine="0" w:firstLineChars="0"/>
      <w:textAlignment w:val="baseline"/>
    </w:pPr>
    <w:rPr>
      <w:rFonts w:ascii="宋体" w:hAnsi="宋体" w:cs="Times New Roman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360se6\Application\10.0.2233.0\A4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A4模版.wpt</Template>
  <Company>Microsoft</Company>
  <Pages>8</Pages>
  <Words>442</Words>
  <Characters>2521</Characters>
  <Lines>21</Lines>
  <Paragraphs>5</Paragraphs>
  <TotalTime>1</TotalTime>
  <ScaleCrop>false</ScaleCrop>
  <LinksUpToDate>false</LinksUpToDate>
  <CharactersWithSpaces>2958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2019-12-18T04:53:00Z</dcterms:created>
  <dc:creator>许燕</dc:creator>
  <cp:lastModifiedBy>张翠</cp:lastModifiedBy>
  <cp:lastPrinted>2019-12-18T01:57:00Z</cp:lastPrinted>
  <dcterms:modified xsi:type="dcterms:W3CDTF">2019-12-19T01:45:56Z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